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83" w:rsidRDefault="00CE6383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中等职业学校学前教育专业课程设置调查问卷</w:t>
      </w:r>
    </w:p>
    <w:p w:rsidR="00CE6383" w:rsidRDefault="00CE6383">
      <w:pPr>
        <w:jc w:val="center"/>
      </w:pPr>
      <w:r>
        <w:rPr>
          <w:rFonts w:hint="eastAsia"/>
        </w:rPr>
        <w:t>姓名：</w:t>
      </w:r>
      <w:r>
        <w:t xml:space="preserve">__________ </w:t>
      </w:r>
      <w:r>
        <w:rPr>
          <w:rFonts w:hint="eastAsia"/>
        </w:rPr>
        <w:t>教龄：</w:t>
      </w:r>
      <w:r>
        <w:t xml:space="preserve">__________ </w:t>
      </w:r>
      <w:r>
        <w:rPr>
          <w:rFonts w:hint="eastAsia"/>
        </w:rPr>
        <w:t>学校：</w:t>
      </w:r>
      <w:r>
        <w:t>________________________</w:t>
      </w:r>
    </w:p>
    <w:p w:rsidR="00CE6383" w:rsidRDefault="00CE6383"/>
    <w:p w:rsidR="00CE6383" w:rsidRDefault="00CE6383">
      <w:pPr>
        <w:numPr>
          <w:ilvl w:val="0"/>
          <w:numId w:val="1"/>
        </w:numPr>
      </w:pPr>
      <w:r>
        <w:rPr>
          <w:rFonts w:hint="eastAsia"/>
        </w:rPr>
        <w:t>您学校开设的学前教育专业为</w:t>
      </w:r>
      <w:r>
        <w:t>3</w:t>
      </w:r>
      <w:r>
        <w:rPr>
          <w:rFonts w:hint="eastAsia"/>
        </w:rPr>
        <w:t>年制还是</w:t>
      </w:r>
      <w:r>
        <w:t>5</w:t>
      </w:r>
      <w:r>
        <w:rPr>
          <w:rFonts w:hint="eastAsia"/>
        </w:rPr>
        <w:t>年一贯制？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t>3</w:t>
      </w:r>
      <w:r>
        <w:rPr>
          <w:rFonts w:hint="eastAsia"/>
        </w:rPr>
        <w:t>年制</w:t>
      </w:r>
      <w:r>
        <w:t xml:space="preserve"> </w:t>
      </w:r>
      <w:r>
        <w:tab/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t>5</w:t>
      </w:r>
      <w:r>
        <w:rPr>
          <w:rFonts w:hint="eastAsia"/>
        </w:rPr>
        <w:t>年一贯制</w:t>
      </w:r>
    </w:p>
    <w:p w:rsidR="00CE6383" w:rsidRDefault="00CE6383"/>
    <w:p w:rsidR="00CE6383" w:rsidRDefault="00CE6383">
      <w:pPr>
        <w:numPr>
          <w:ilvl w:val="0"/>
          <w:numId w:val="1"/>
        </w:numPr>
      </w:pPr>
      <w:r>
        <w:rPr>
          <w:rFonts w:hint="eastAsia"/>
        </w:rPr>
        <w:t>您学校学前教育专业是否开设以下课程？（请在每一类别下勾选，或标蓝）</w:t>
      </w:r>
    </w:p>
    <w:p w:rsidR="00CE6383" w:rsidRDefault="00CE6383">
      <w:pPr>
        <w:numPr>
          <w:ilvl w:val="0"/>
          <w:numId w:val="2"/>
        </w:numPr>
      </w:pPr>
      <w:r>
        <w:rPr>
          <w:rFonts w:hint="eastAsia"/>
        </w:rPr>
        <w:t>公共基础课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语文</w:t>
      </w:r>
      <w:r>
        <w:tab/>
      </w:r>
      <w:r>
        <w:tab/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数学</w:t>
      </w:r>
      <w:r>
        <w:tab/>
      </w:r>
      <w:r>
        <w:tab/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英语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政治</w:t>
      </w:r>
      <w:r>
        <w:tab/>
      </w:r>
      <w:r>
        <w:tab/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职业生涯规划</w:t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经济政治与社会</w:t>
      </w:r>
      <w:r>
        <w:t xml:space="preserve"> </w:t>
      </w:r>
      <w:r>
        <w:tab/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哲学与人生</w:t>
      </w:r>
      <w:r>
        <w:t xml:space="preserve"> </w:t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就业指导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应用文写作</w:t>
      </w:r>
      <w:r>
        <w:t xml:space="preserve"> </w:t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幼师礼仪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普通话</w:t>
      </w:r>
      <w:r>
        <w:t xml:space="preserve"> </w:t>
      </w:r>
      <w:r>
        <w:tab/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书法</w:t>
      </w:r>
      <w:r>
        <w:t xml:space="preserve"> </w:t>
      </w:r>
      <w:r>
        <w:tab/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写字</w:t>
      </w:r>
      <w:bookmarkStart w:id="0" w:name="_GoBack"/>
      <w:bookmarkEnd w:id="0"/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计算机应用基础</w:t>
      </w:r>
      <w:r>
        <w:t xml:space="preserve"> </w:t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体育与健康</w:t>
      </w:r>
    </w:p>
    <w:p w:rsidR="00CE6383" w:rsidRDefault="00CE6383"/>
    <w:p w:rsidR="00CE6383" w:rsidRDefault="00CE6383">
      <w:r>
        <w:t xml:space="preserve">B. </w:t>
      </w:r>
      <w:r>
        <w:rPr>
          <w:rFonts w:hint="eastAsia"/>
        </w:rPr>
        <w:t>专业课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教育学</w:t>
      </w:r>
      <w:r>
        <w:t xml:space="preserve"> </w:t>
      </w:r>
      <w:r>
        <w:tab/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教学法</w:t>
      </w:r>
      <w:r>
        <w:tab/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幼儿教育史</w:t>
      </w:r>
      <w:r>
        <w:t xml:space="preserve"> </w:t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幼儿教育学</w:t>
      </w:r>
      <w:r>
        <w:t xml:space="preserve"> 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幼儿园教育活动设计与指导（健康、科学、语言、社会、艺术）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教师职业道德（与法律）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幼儿心理学</w:t>
      </w:r>
      <w:r>
        <w:t xml:space="preserve"> 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幼儿文学</w:t>
      </w:r>
      <w:r>
        <w:t xml:space="preserve"> </w:t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教师口语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现代教育技术</w:t>
      </w:r>
      <w:r>
        <w:t xml:space="preserve"> </w:t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幼儿教学课件制作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幼儿园环境管理</w:t>
      </w:r>
      <w:r>
        <w:t>/</w:t>
      </w:r>
      <w:r>
        <w:rPr>
          <w:rFonts w:hint="eastAsia"/>
        </w:rPr>
        <w:t>幼儿园环境设计（与布置）</w:t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幼儿园体育活动指导</w:t>
      </w:r>
      <w:r>
        <w:t>/</w:t>
      </w:r>
      <w:r>
        <w:rPr>
          <w:rFonts w:hint="eastAsia"/>
        </w:rPr>
        <w:t>幼师体育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综合素质</w:t>
      </w:r>
      <w:r>
        <w:t xml:space="preserve"> </w:t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综合材料</w:t>
      </w:r>
    </w:p>
    <w:p w:rsidR="00CE6383" w:rsidRDefault="00CE6383"/>
    <w:p w:rsidR="00CE6383" w:rsidRDefault="00CE6383">
      <w:pPr>
        <w:numPr>
          <w:ilvl w:val="0"/>
          <w:numId w:val="3"/>
        </w:numPr>
        <w:rPr>
          <w:rFonts w:ascii="宋体" w:cs="宋体"/>
        </w:rPr>
      </w:pPr>
      <w:r>
        <w:rPr>
          <w:rFonts w:ascii="宋体" w:hAnsi="宋体" w:cs="宋体" w:hint="eastAsia"/>
        </w:rPr>
        <w:t>您学校是否对学前教育专业设置不同的培养方向？请勾选具体的专业方向，并选择相应的课程。</w:t>
      </w:r>
    </w:p>
    <w:p w:rsidR="00CE6383" w:rsidRDefault="00CE6383">
      <w:pPr>
        <w:rPr>
          <w:rFonts w:ascii="宋体" w:cs="宋体"/>
        </w:rPr>
      </w:pPr>
      <w:r>
        <w:rPr>
          <w:rFonts w:ascii="宋体" w:hAnsi="宋体" w:cs="宋体"/>
        </w:rPr>
        <w:t xml:space="preserve">A. </w:t>
      </w:r>
      <w:r>
        <w:rPr>
          <w:rFonts w:ascii="宋体" w:hAnsi="宋体" w:cs="宋体" w:hint="eastAsia"/>
        </w:rPr>
        <w:t>音乐方向（年招生数：</w:t>
      </w:r>
      <w:r>
        <w:rPr>
          <w:rFonts w:ascii="宋体" w:hAnsi="宋体" w:cs="宋体"/>
        </w:rPr>
        <w:t>_____________</w:t>
      </w:r>
      <w:r>
        <w:rPr>
          <w:rFonts w:ascii="宋体" w:hAnsi="宋体" w:cs="宋体" w:hint="eastAsia"/>
        </w:rPr>
        <w:t>）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音乐欣赏</w:t>
      </w:r>
      <w:r>
        <w:t xml:space="preserve"> </w:t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乐理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视唱与练耳</w:t>
      </w:r>
      <w:r>
        <w:t xml:space="preserve"> </w:t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合唱与指挥</w:t>
      </w:r>
      <w:r>
        <w:t xml:space="preserve">  </w:t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唱歌</w:t>
      </w:r>
      <w:r>
        <w:t xml:space="preserve">  </w:t>
      </w:r>
      <w:r>
        <w:tab/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声乐</w:t>
      </w:r>
      <w:r>
        <w:t xml:space="preserve"> 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钢琴</w:t>
      </w:r>
      <w:r>
        <w:t xml:space="preserve"> </w:t>
      </w:r>
      <w:r>
        <w:tab/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幼儿歌曲创编</w:t>
      </w:r>
      <w:r>
        <w:t xml:space="preserve"> </w:t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幼儿歌曲伴奏</w:t>
      </w:r>
      <w:r>
        <w:t xml:space="preserve">  </w:t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儿歌弹唱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音乐教学法</w:t>
      </w:r>
      <w:r>
        <w:t xml:space="preserve"> </w:t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奥尔夫教学法</w:t>
      </w:r>
    </w:p>
    <w:p w:rsidR="00CE6383" w:rsidRDefault="00CE6383"/>
    <w:p w:rsidR="00CE6383" w:rsidRDefault="00CE6383">
      <w:r>
        <w:t xml:space="preserve">B. </w:t>
      </w:r>
      <w:r>
        <w:rPr>
          <w:rFonts w:hint="eastAsia"/>
        </w:rPr>
        <w:t>舞蹈方向</w:t>
      </w:r>
      <w:r>
        <w:rPr>
          <w:rFonts w:ascii="宋体" w:hAnsi="宋体" w:cs="宋体" w:hint="eastAsia"/>
        </w:rPr>
        <w:t>（年招生数：</w:t>
      </w:r>
      <w:r>
        <w:rPr>
          <w:rFonts w:ascii="宋体" w:hAnsi="宋体" w:cs="宋体"/>
        </w:rPr>
        <w:t>_____________</w:t>
      </w:r>
      <w:r>
        <w:rPr>
          <w:rFonts w:ascii="宋体" w:hAnsi="宋体" w:cs="宋体" w:hint="eastAsia"/>
        </w:rPr>
        <w:t>）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舞蹈</w:t>
      </w:r>
      <w:r>
        <w:t xml:space="preserve"> </w:t>
      </w:r>
      <w:r>
        <w:tab/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幼儿舞蹈编排</w:t>
      </w:r>
      <w:r>
        <w:t>/</w:t>
      </w:r>
      <w:r>
        <w:rPr>
          <w:rFonts w:hint="eastAsia"/>
        </w:rPr>
        <w:t>舞蹈创编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民族舞</w:t>
      </w:r>
      <w:r>
        <w:t xml:space="preserve"> 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现代舞</w:t>
      </w:r>
      <w:r>
        <w:t xml:space="preserve"> </w:t>
      </w:r>
      <w:r>
        <w:tab/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少儿舞蹈</w:t>
      </w:r>
      <w:r>
        <w:t xml:space="preserve">  </w:t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形体与礼仪</w:t>
      </w:r>
      <w:r>
        <w:t xml:space="preserve"> </w:t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舞蹈基础训练</w:t>
      </w:r>
      <w:r>
        <w:t xml:space="preserve"> 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舞蹈欣赏</w:t>
      </w:r>
      <w:r>
        <w:t xml:space="preserve"> </w:t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成品舞蹈学习</w:t>
      </w:r>
    </w:p>
    <w:p w:rsidR="00CE6383" w:rsidRDefault="00CE6383"/>
    <w:p w:rsidR="00CE6383" w:rsidRDefault="00CE6383">
      <w:pPr>
        <w:rPr>
          <w:rFonts w:ascii="宋体" w:cs="宋体"/>
        </w:rPr>
      </w:pPr>
      <w:r>
        <w:rPr>
          <w:rFonts w:ascii="宋体" w:hAnsi="宋体" w:cs="宋体"/>
        </w:rPr>
        <w:t xml:space="preserve">C. </w:t>
      </w:r>
      <w:r>
        <w:rPr>
          <w:rFonts w:ascii="宋体" w:hAnsi="宋体" w:cs="宋体" w:hint="eastAsia"/>
        </w:rPr>
        <w:t>美术方向（年招生数：</w:t>
      </w:r>
      <w:r>
        <w:rPr>
          <w:rFonts w:ascii="宋体" w:hAnsi="宋体" w:cs="宋体"/>
        </w:rPr>
        <w:t>_____________</w:t>
      </w:r>
      <w:r>
        <w:rPr>
          <w:rFonts w:ascii="宋体" w:hAnsi="宋体" w:cs="宋体" w:hint="eastAsia"/>
        </w:rPr>
        <w:t>）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学前美术</w:t>
      </w:r>
      <w:r>
        <w:t xml:space="preserve"> </w:t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幼儿美术创作</w:t>
      </w:r>
      <w:r>
        <w:t xml:space="preserve"> </w:t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儿童画</w:t>
      </w:r>
      <w:r>
        <w:t xml:space="preserve"> </w:t>
      </w:r>
      <w:r>
        <w:tab/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简笔画</w:t>
      </w:r>
      <w:r>
        <w:t xml:space="preserve"> 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素描</w:t>
      </w:r>
      <w:r>
        <w:t xml:space="preserve"> </w:t>
      </w:r>
      <w:r>
        <w:tab/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色彩</w:t>
      </w:r>
      <w:r>
        <w:t xml:space="preserve"> </w:t>
      </w:r>
      <w:r>
        <w:tab/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装饰画</w:t>
      </w:r>
      <w:r>
        <w:t xml:space="preserve"> </w:t>
      </w:r>
      <w:r>
        <w:tab/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速写</w:t>
      </w:r>
      <w:r>
        <w:t xml:space="preserve"> 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中国画</w:t>
      </w:r>
      <w:r>
        <w:t xml:space="preserve"> </w:t>
      </w:r>
      <w:r>
        <w:tab/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美术鉴赏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手工</w:t>
      </w:r>
      <w:r>
        <w:t>/</w:t>
      </w:r>
      <w:r>
        <w:rPr>
          <w:rFonts w:hint="eastAsia"/>
        </w:rPr>
        <w:t>手工制作</w:t>
      </w:r>
      <w:r>
        <w:t xml:space="preserve"> </w:t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纸工</w:t>
      </w:r>
      <w:r>
        <w:t>/</w:t>
      </w:r>
      <w:r>
        <w:rPr>
          <w:rFonts w:hint="eastAsia"/>
        </w:rPr>
        <w:t>泥工</w:t>
      </w:r>
      <w:r>
        <w:t xml:space="preserve"> </w:t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创意剪纸</w:t>
      </w:r>
    </w:p>
    <w:p w:rsidR="00CE6383" w:rsidRDefault="00CE6383"/>
    <w:p w:rsidR="00CE6383" w:rsidRDefault="00CE6383">
      <w:pPr>
        <w:rPr>
          <w:rFonts w:ascii="宋体" w:cs="宋体"/>
        </w:rPr>
      </w:pPr>
      <w:r>
        <w:rPr>
          <w:rFonts w:ascii="宋体" w:hAnsi="宋体" w:cs="宋体"/>
        </w:rPr>
        <w:t>D.</w:t>
      </w:r>
      <w:r>
        <w:rPr>
          <w:rFonts w:ascii="宋体" w:hAnsi="宋体" w:cs="宋体" w:hint="eastAsia"/>
        </w:rPr>
        <w:t>幼儿保育方向（年招生数：</w:t>
      </w:r>
      <w:r>
        <w:rPr>
          <w:rFonts w:ascii="宋体" w:hAnsi="宋体" w:cs="宋体"/>
        </w:rPr>
        <w:t>_____________</w:t>
      </w:r>
      <w:r>
        <w:rPr>
          <w:rFonts w:ascii="宋体" w:hAnsi="宋体" w:cs="宋体" w:hint="eastAsia"/>
        </w:rPr>
        <w:t>）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幼儿卫生学</w:t>
      </w:r>
      <w:r>
        <w:t>/</w:t>
      </w:r>
      <w:r>
        <w:rPr>
          <w:rFonts w:hint="eastAsia"/>
        </w:rPr>
        <w:t>幼儿卫生与保健</w:t>
      </w:r>
      <w:r>
        <w:tab/>
      </w:r>
      <w:r>
        <w:tab/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幼儿保教知识与能力</w:t>
      </w:r>
      <w:r>
        <w:t xml:space="preserve"> </w:t>
      </w:r>
    </w:p>
    <w:p w:rsidR="00CE6383" w:rsidRDefault="00CE6383"/>
    <w:p w:rsidR="00CE6383" w:rsidRDefault="00CE6383">
      <w:r>
        <w:t xml:space="preserve">E. </w:t>
      </w:r>
      <w:r>
        <w:rPr>
          <w:rFonts w:hint="eastAsia"/>
        </w:rPr>
        <w:t>幼师英语方向</w:t>
      </w:r>
      <w:r>
        <w:rPr>
          <w:rFonts w:ascii="宋体" w:hAnsi="宋体" w:cs="宋体" w:hint="eastAsia"/>
        </w:rPr>
        <w:t>（年招生数：</w:t>
      </w:r>
      <w:r>
        <w:rPr>
          <w:rFonts w:ascii="宋体" w:hAnsi="宋体" w:cs="宋体"/>
        </w:rPr>
        <w:t>_____________</w:t>
      </w:r>
      <w:r>
        <w:rPr>
          <w:rFonts w:ascii="宋体" w:hAnsi="宋体" w:cs="宋体" w:hint="eastAsia"/>
        </w:rPr>
        <w:t>）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学前教育专业英语</w:t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幼儿英语教学法</w:t>
      </w:r>
      <w:r>
        <w:t xml:space="preserve"> </w:t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英语语音</w:t>
      </w:r>
      <w:r>
        <w:t xml:space="preserve"> </w:t>
      </w:r>
      <w:r>
        <w:tab/>
      </w:r>
      <w: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英语口语</w:t>
      </w:r>
    </w:p>
    <w:p w:rsidR="00CE6383" w:rsidRDefault="00CE6383"/>
    <w:p w:rsidR="00CE6383" w:rsidRDefault="00CE6383">
      <w:pPr>
        <w:rPr>
          <w:rFonts w:ascii="宋体" w:cs="宋体"/>
        </w:rPr>
      </w:pPr>
      <w:r>
        <w:t xml:space="preserve">F. </w:t>
      </w:r>
      <w:r>
        <w:rPr>
          <w:rFonts w:hint="eastAsia"/>
        </w:rPr>
        <w:t>其他方向</w:t>
      </w:r>
      <w:r>
        <w:rPr>
          <w:rFonts w:ascii="宋体" w:hAnsi="宋体" w:cs="宋体" w:hint="eastAsia"/>
        </w:rPr>
        <w:t>：</w:t>
      </w:r>
      <w:r>
        <w:rPr>
          <w:rFonts w:ascii="宋体" w:hAnsi="宋体" w:cs="宋体"/>
        </w:rPr>
        <w:t xml:space="preserve">_____________ </w:t>
      </w:r>
      <w:r>
        <w:rPr>
          <w:rFonts w:ascii="宋体" w:hAnsi="宋体" w:cs="宋体" w:hint="eastAsia"/>
        </w:rPr>
        <w:t>（年招生数：</w:t>
      </w:r>
      <w:r>
        <w:rPr>
          <w:rFonts w:ascii="宋体" w:hAnsi="宋体" w:cs="宋体"/>
        </w:rPr>
        <w:t>_____________</w:t>
      </w:r>
      <w:r>
        <w:rPr>
          <w:rFonts w:ascii="宋体" w:hAnsi="宋体" w:cs="宋体" w:hint="eastAsia"/>
        </w:rPr>
        <w:t>）</w:t>
      </w:r>
    </w:p>
    <w:p w:rsidR="00CE6383" w:rsidRDefault="00CE6383">
      <w:r>
        <w:rPr>
          <w:rFonts w:ascii="宋体" w:hAnsi="宋体" w:cs="宋体" w:hint="eastAsia"/>
        </w:rPr>
        <w:t>该专业方向开设了哪些专业课程？</w:t>
      </w:r>
      <w:r>
        <w:rPr>
          <w:rFonts w:ascii="宋体" w:hAnsi="宋体" w:cs="宋体"/>
        </w:rPr>
        <w:t>_______________________________________</w:t>
      </w:r>
    </w:p>
    <w:p w:rsidR="00CE6383" w:rsidRDefault="00CE6383"/>
    <w:p w:rsidR="00CE6383" w:rsidRDefault="00CE6383">
      <w:pPr>
        <w:numPr>
          <w:ilvl w:val="0"/>
          <w:numId w:val="3"/>
        </w:numPr>
      </w:pPr>
      <w:r>
        <w:rPr>
          <w:rFonts w:hint="eastAsia"/>
        </w:rPr>
        <w:t>您学校学前教育专业每年大约招收多少学生？</w:t>
      </w:r>
    </w:p>
    <w:p w:rsidR="00CE6383" w:rsidRDefault="00CE6383">
      <w:r>
        <w:t>____________</w:t>
      </w:r>
    </w:p>
    <w:p w:rsidR="00CE6383" w:rsidRDefault="00CE6383"/>
    <w:p w:rsidR="00CE6383" w:rsidRDefault="00CE6383">
      <w:pPr>
        <w:numPr>
          <w:ilvl w:val="0"/>
          <w:numId w:val="3"/>
        </w:numPr>
      </w:pPr>
      <w:r>
        <w:rPr>
          <w:rFonts w:hint="eastAsia"/>
        </w:rPr>
        <w:t>您是否有意愿参加教材编写工作？</w:t>
      </w:r>
    </w:p>
    <w:p w:rsidR="00CE6383" w:rsidRDefault="00CE6383"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是（需另填参编登记表）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否</w:t>
      </w:r>
    </w:p>
    <w:p w:rsidR="00CE6383" w:rsidRDefault="00CE6383"/>
    <w:p w:rsidR="00CE6383" w:rsidRDefault="00CE6383">
      <w:pPr>
        <w:numPr>
          <w:ilvl w:val="0"/>
          <w:numId w:val="3"/>
        </w:numPr>
      </w:pPr>
      <w:r>
        <w:rPr>
          <w:rFonts w:hint="eastAsia"/>
        </w:rPr>
        <w:t>您对教材的形式和配套资源有何建议？</w:t>
      </w:r>
    </w:p>
    <w:p w:rsidR="00CE6383" w:rsidRDefault="00CE6383">
      <w:pPr>
        <w:rPr>
          <w:rFonts w:ascii="宋体" w:cs="宋体"/>
        </w:rPr>
      </w:pP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双色印刷</w:t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彩色印刷</w:t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单色印刷</w:t>
      </w:r>
    </w:p>
    <w:p w:rsidR="00CE6383" w:rsidRDefault="00CE6383">
      <w:pPr>
        <w:rPr>
          <w:rFonts w:ascii="宋体" w:cs="宋体"/>
        </w:rPr>
      </w:pP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PPT/</w:t>
      </w:r>
      <w:r>
        <w:rPr>
          <w:rFonts w:ascii="宋体" w:hAnsi="宋体" w:cs="宋体" w:hint="eastAsia"/>
        </w:rPr>
        <w:t>课件</w:t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音频</w:t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视频</w:t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其他：</w:t>
      </w:r>
      <w:r>
        <w:rPr>
          <w:rFonts w:ascii="宋体" w:hAnsi="宋体" w:cs="宋体"/>
        </w:rPr>
        <w:t>____________</w:t>
      </w:r>
    </w:p>
    <w:p w:rsidR="00CE6383" w:rsidRDefault="00CE6383">
      <w:pPr>
        <w:rPr>
          <w:rFonts w:ascii="宋体" w:cs="宋体"/>
        </w:rPr>
      </w:pPr>
    </w:p>
    <w:p w:rsidR="00CE6383" w:rsidRDefault="00CE6383">
      <w:pPr>
        <w:numPr>
          <w:ilvl w:val="0"/>
          <w:numId w:val="3"/>
        </w:numPr>
        <w:rPr>
          <w:rFonts w:ascii="宋体" w:cs="宋体"/>
        </w:rPr>
      </w:pPr>
      <w:r>
        <w:rPr>
          <w:rFonts w:ascii="宋体" w:hAnsi="宋体" w:cs="宋体" w:hint="eastAsia"/>
        </w:rPr>
        <w:t>您对教材的编写体例有何建议？</w:t>
      </w:r>
    </w:p>
    <w:p w:rsidR="00CE6383" w:rsidRDefault="00CE6383">
      <w:pPr>
        <w:rPr>
          <w:rFonts w:ascii="宋体" w:cs="宋体"/>
        </w:rPr>
      </w:pP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学科体系式（章、节）</w:t>
      </w:r>
    </w:p>
    <w:p w:rsidR="00CE6383" w:rsidRDefault="00CE6383">
      <w:pPr>
        <w:rPr>
          <w:rFonts w:ascii="宋体" w:cs="宋体"/>
        </w:rPr>
      </w:pP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项目引领、任务驱动式（项目、任务）</w:t>
      </w:r>
    </w:p>
    <w:p w:rsidR="00CE6383" w:rsidRDefault="00CE6383">
      <w:pPr>
        <w:rPr>
          <w:rFonts w:ascii="宋体" w:cs="宋体"/>
        </w:rPr>
      </w:pPr>
    </w:p>
    <w:p w:rsidR="00CE6383" w:rsidRDefault="00CE6383">
      <w:pPr>
        <w:numPr>
          <w:ilvl w:val="0"/>
          <w:numId w:val="3"/>
        </w:numPr>
        <w:rPr>
          <w:rFonts w:ascii="宋体" w:cs="宋体"/>
        </w:rPr>
      </w:pPr>
      <w:r>
        <w:rPr>
          <w:rFonts w:ascii="宋体" w:hAnsi="宋体" w:cs="宋体" w:hint="eastAsia"/>
        </w:rPr>
        <w:t>您对教材的定价有何建议？</w:t>
      </w:r>
    </w:p>
    <w:p w:rsidR="00CE6383" w:rsidRDefault="00CE6383">
      <w:pPr>
        <w:rPr>
          <w:rFonts w:ascii="宋体" w:cs="宋体"/>
        </w:rPr>
      </w:pP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单本定价不高于</w:t>
      </w:r>
      <w:r>
        <w:rPr>
          <w:rFonts w:ascii="宋体" w:hAnsi="宋体" w:cs="宋体"/>
        </w:rPr>
        <w:t>20</w:t>
      </w:r>
      <w:r>
        <w:rPr>
          <w:rFonts w:ascii="宋体" w:hAnsi="宋体" w:cs="宋体" w:hint="eastAsia"/>
        </w:rPr>
        <w:t>元</w:t>
      </w:r>
      <w:r>
        <w:rPr>
          <w:rFonts w:ascii="宋体" w:cs="宋体"/>
        </w:rP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单本定价不高于</w:t>
      </w:r>
      <w:r>
        <w:rPr>
          <w:rFonts w:ascii="宋体" w:hAnsi="宋体" w:cs="宋体"/>
        </w:rPr>
        <w:t>30</w:t>
      </w:r>
      <w:r>
        <w:rPr>
          <w:rFonts w:ascii="宋体" w:hAnsi="宋体" w:cs="宋体" w:hint="eastAsia"/>
        </w:rPr>
        <w:t>元</w:t>
      </w:r>
      <w:r>
        <w:rPr>
          <w:rFonts w:ascii="宋体" w:cs="宋体"/>
        </w:rP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对定价没有特殊要求</w:t>
      </w:r>
    </w:p>
    <w:p w:rsidR="00CE6383" w:rsidRDefault="00CE6383">
      <w:pPr>
        <w:rPr>
          <w:rFonts w:ascii="宋体" w:cs="宋体"/>
        </w:rPr>
      </w:pPr>
    </w:p>
    <w:p w:rsidR="00CE6383" w:rsidRDefault="00CE6383">
      <w:pPr>
        <w:numPr>
          <w:ilvl w:val="0"/>
          <w:numId w:val="3"/>
        </w:numPr>
        <w:rPr>
          <w:rFonts w:ascii="宋体" w:cs="宋体"/>
        </w:rPr>
      </w:pPr>
      <w:r>
        <w:rPr>
          <w:rFonts w:ascii="宋体" w:hAnsi="宋体" w:cs="宋体" w:hint="eastAsia"/>
        </w:rPr>
        <w:t>您学校学前教育专业主要选用的是以下哪些出版社的教材？</w:t>
      </w:r>
    </w:p>
    <w:p w:rsidR="00CE6383" w:rsidRDefault="00CE6383">
      <w:pPr>
        <w:rPr>
          <w:rFonts w:ascii="宋体" w:cs="宋体"/>
        </w:rPr>
      </w:pP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华东师范大学出版社</w:t>
      </w:r>
      <w:r>
        <w:rPr>
          <w:rFonts w:ascii="宋体" w:cs="宋体"/>
        </w:rP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高等教育出版社</w:t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复旦大学出版社</w:t>
      </w:r>
    </w:p>
    <w:p w:rsidR="00CE6383" w:rsidRDefault="00CE6383">
      <w:pPr>
        <w:rPr>
          <w:rFonts w:ascii="宋体" w:cs="宋体"/>
        </w:rPr>
      </w:pP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北京师范大学出版社</w:t>
      </w:r>
      <w:r>
        <w:rPr>
          <w:rFonts w:ascii="宋体" w:cs="宋体"/>
        </w:rP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其他：</w:t>
      </w:r>
      <w:r>
        <w:rPr>
          <w:rFonts w:ascii="宋体" w:hAnsi="宋体" w:cs="宋体"/>
        </w:rPr>
        <w:t>_____________</w:t>
      </w:r>
      <w:r>
        <w:rPr>
          <w:rFonts w:ascii="宋体" w:hAnsi="宋体" w:cs="宋体" w:hint="eastAsia"/>
        </w:rPr>
        <w:t>出版社</w:t>
      </w:r>
    </w:p>
    <w:p w:rsidR="00CE6383" w:rsidRDefault="00CE6383"/>
    <w:p w:rsidR="00CE6383" w:rsidRDefault="00CE6383">
      <w:r>
        <w:t xml:space="preserve">10. </w:t>
      </w:r>
      <w:r>
        <w:rPr>
          <w:rFonts w:hint="eastAsia"/>
        </w:rPr>
        <w:t>您学校任课教师对课程用书是否有推荐权？</w:t>
      </w:r>
    </w:p>
    <w:p w:rsidR="00CE6383" w:rsidRDefault="00CE6383">
      <w:pPr>
        <w:rPr>
          <w:rFonts w:ascii="宋体" w:cs="宋体"/>
        </w:rPr>
      </w:pP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是</w:t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否</w:t>
      </w:r>
    </w:p>
    <w:p w:rsidR="00CE6383" w:rsidRDefault="00CE6383">
      <w:pPr>
        <w:rPr>
          <w:rFonts w:ascii="宋体" w:cs="宋体"/>
        </w:rPr>
      </w:pPr>
      <w:r>
        <w:rPr>
          <w:rFonts w:ascii="宋体" w:hAnsi="宋体" w:cs="宋体" w:hint="eastAsia"/>
        </w:rPr>
        <w:t>选用教材的最终决策由谁决定？</w:t>
      </w:r>
    </w:p>
    <w:p w:rsidR="00CE6383" w:rsidRDefault="00CE6383">
      <w:pPr>
        <w:rPr>
          <w:rFonts w:ascii="宋体" w:cs="宋体"/>
        </w:rPr>
      </w:pP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教研组长</w:t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教务科长</w:t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其他：</w:t>
      </w:r>
      <w:r>
        <w:rPr>
          <w:rFonts w:ascii="宋体" w:hAnsi="宋体" w:cs="宋体"/>
        </w:rPr>
        <w:t>_____________</w:t>
      </w:r>
    </w:p>
    <w:p w:rsidR="00CE6383" w:rsidRDefault="00CE6383">
      <w:pPr>
        <w:rPr>
          <w:rFonts w:ascii="宋体" w:cs="宋体"/>
        </w:rPr>
      </w:pPr>
    </w:p>
    <w:p w:rsidR="00CE6383" w:rsidRDefault="00CE6383">
      <w:pPr>
        <w:rPr>
          <w:rFonts w:ascii="宋体" w:cs="宋体"/>
        </w:rPr>
      </w:pPr>
    </w:p>
    <w:p w:rsidR="00CE6383" w:rsidRDefault="00CE6383">
      <w:pPr>
        <w:rPr>
          <w:rFonts w:ascii="宋体" w:cs="宋体"/>
        </w:rPr>
      </w:pPr>
    </w:p>
    <w:p w:rsidR="00CE6383" w:rsidRDefault="00CE6383">
      <w:pPr>
        <w:rPr>
          <w:rFonts w:ascii="宋体" w:cs="宋体"/>
        </w:rPr>
      </w:pPr>
    </w:p>
    <w:p w:rsidR="00CE6383" w:rsidRDefault="00CE6383">
      <w:pPr>
        <w:rPr>
          <w:rFonts w:ascii="宋体" w:cs="宋体"/>
        </w:rPr>
      </w:pPr>
    </w:p>
    <w:p w:rsidR="00CE6383" w:rsidRDefault="00CE6383">
      <w:pPr>
        <w:rPr>
          <w:rFonts w:ascii="宋体" w:cs="宋体"/>
        </w:rPr>
      </w:pPr>
      <w:r>
        <w:rPr>
          <w:rFonts w:ascii="宋体" w:hAnsi="宋体" w:cs="宋体" w:hint="eastAsia"/>
        </w:rPr>
        <w:t>感谢您抽出宝贵时间填写以上问卷！</w:t>
      </w:r>
    </w:p>
    <w:p w:rsidR="00CE6383" w:rsidRDefault="00CE6383"/>
    <w:p w:rsidR="00CE6383" w:rsidRDefault="00CE6383"/>
    <w:sectPr w:rsidR="00CE6383" w:rsidSect="00CF3D7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383" w:rsidRDefault="00CE6383" w:rsidP="00CF3D76">
      <w:r>
        <w:separator/>
      </w:r>
    </w:p>
  </w:endnote>
  <w:endnote w:type="continuationSeparator" w:id="0">
    <w:p w:rsidR="00CE6383" w:rsidRDefault="00CE6383" w:rsidP="00CF3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83" w:rsidRDefault="00CE638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CE6383" w:rsidRDefault="00CE6383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F57E67">
                    <w:rPr>
                      <w:noProof/>
                      <w:sz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383" w:rsidRDefault="00CE6383" w:rsidP="00CF3D76">
      <w:r>
        <w:separator/>
      </w:r>
    </w:p>
  </w:footnote>
  <w:footnote w:type="continuationSeparator" w:id="0">
    <w:p w:rsidR="00CE6383" w:rsidRDefault="00CE6383" w:rsidP="00CF3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33739"/>
    <w:multiLevelType w:val="singleLevel"/>
    <w:tmpl w:val="58D33739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58D338C8"/>
    <w:multiLevelType w:val="singleLevel"/>
    <w:tmpl w:val="58D338C8"/>
    <w:lvl w:ilvl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2">
    <w:nsid w:val="58D34108"/>
    <w:multiLevelType w:val="singleLevel"/>
    <w:tmpl w:val="58D34108"/>
    <w:lvl w:ilvl="0">
      <w:start w:val="3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D76"/>
    <w:rsid w:val="00523A3D"/>
    <w:rsid w:val="005416C1"/>
    <w:rsid w:val="00CE6383"/>
    <w:rsid w:val="00CF3D76"/>
    <w:rsid w:val="00F57E67"/>
    <w:rsid w:val="01960E40"/>
    <w:rsid w:val="01996C3B"/>
    <w:rsid w:val="0BCB39ED"/>
    <w:rsid w:val="0BF06B04"/>
    <w:rsid w:val="20E76AB9"/>
    <w:rsid w:val="28CB1215"/>
    <w:rsid w:val="2BFC6196"/>
    <w:rsid w:val="2E607309"/>
    <w:rsid w:val="34282569"/>
    <w:rsid w:val="356A23DD"/>
    <w:rsid w:val="3BD301BE"/>
    <w:rsid w:val="401A279D"/>
    <w:rsid w:val="40877EAD"/>
    <w:rsid w:val="42E42913"/>
    <w:rsid w:val="4807754A"/>
    <w:rsid w:val="485F1F68"/>
    <w:rsid w:val="4A7D7789"/>
    <w:rsid w:val="4C892213"/>
    <w:rsid w:val="4D036308"/>
    <w:rsid w:val="58E8323E"/>
    <w:rsid w:val="5DAB73B7"/>
    <w:rsid w:val="5EDA239A"/>
    <w:rsid w:val="633A7A9E"/>
    <w:rsid w:val="634634D4"/>
    <w:rsid w:val="68B13E31"/>
    <w:rsid w:val="797A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D7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CF3D7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3F9"/>
    <w:rPr>
      <w:rFonts w:ascii="Calibri" w:hAnsi="Calibri"/>
      <w:szCs w:val="24"/>
    </w:rPr>
  </w:style>
  <w:style w:type="paragraph" w:styleId="Footer">
    <w:name w:val="footer"/>
    <w:basedOn w:val="Normal"/>
    <w:link w:val="FooterChar"/>
    <w:uiPriority w:val="99"/>
    <w:rsid w:val="00CF3D7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43F9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F3D7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43F9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2</Pages>
  <Words>241</Words>
  <Characters>1375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2014-10-29T12:08:00Z</dcterms:created>
  <dcterms:modified xsi:type="dcterms:W3CDTF">2017-03-28T07:26:00Z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